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F9" w:rsidRPr="007165BC" w:rsidRDefault="002B7BF9" w:rsidP="00965AF7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/>
          <w:color w:val="000000"/>
          <w:sz w:val="28"/>
          <w:szCs w:val="28"/>
        </w:rPr>
        <w:t>1</w:t>
      </w:r>
      <w:r w:rsidRPr="007165BC">
        <w:rPr>
          <w:rFonts w:ascii="宋体" w:hAnsi="宋体" w:hint="eastAsia"/>
          <w:color w:val="000000"/>
          <w:sz w:val="28"/>
          <w:szCs w:val="28"/>
        </w:rPr>
        <w:t>、学术委员会：</w:t>
      </w:r>
    </w:p>
    <w:p w:rsidR="002B7BF9" w:rsidRPr="007165BC" w:rsidRDefault="002B7BF9" w:rsidP="00965AF7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主任：</w:t>
      </w:r>
      <w:r>
        <w:rPr>
          <w:rFonts w:ascii="宋体" w:hAnsi="宋体" w:hint="eastAsia"/>
          <w:color w:val="000000"/>
          <w:sz w:val="28"/>
          <w:szCs w:val="28"/>
        </w:rPr>
        <w:t>袁建</w:t>
      </w:r>
      <w:r w:rsidRPr="007165BC">
        <w:rPr>
          <w:rFonts w:ascii="宋体" w:hAnsi="宋体" w:hint="eastAsia"/>
          <w:color w:val="000000"/>
          <w:sz w:val="28"/>
          <w:szCs w:val="28"/>
        </w:rPr>
        <w:t>；秘书：唐培安</w:t>
      </w:r>
    </w:p>
    <w:p w:rsidR="002B7BF9" w:rsidRPr="007165BC" w:rsidRDefault="002B7BF9" w:rsidP="00965AF7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委员：鞠兴荣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7165BC">
        <w:rPr>
          <w:rFonts w:ascii="宋体" w:hAnsi="宋体" w:hint="eastAsia"/>
          <w:color w:val="000000"/>
          <w:sz w:val="28"/>
          <w:szCs w:val="28"/>
        </w:rPr>
        <w:t>邱伟芬、胡秋辉、宋伟、袁建、汤晓智、沈新春</w:t>
      </w:r>
    </w:p>
    <w:p w:rsidR="002B7BF9" w:rsidRPr="007165BC" w:rsidRDefault="002B7BF9" w:rsidP="00965AF7">
      <w:pPr>
        <w:ind w:firstLineChars="200" w:firstLine="31680"/>
        <w:rPr>
          <w:rFonts w:ascii="宋体" w:hAnsi="宋体"/>
          <w:color w:val="000000"/>
          <w:sz w:val="28"/>
          <w:szCs w:val="28"/>
        </w:rPr>
      </w:pPr>
      <w:r w:rsidRPr="007165BC">
        <w:rPr>
          <w:rFonts w:ascii="宋体" w:hAnsi="宋体"/>
          <w:color w:val="000000"/>
          <w:sz w:val="28"/>
          <w:szCs w:val="28"/>
        </w:rPr>
        <w:t>2</w:t>
      </w:r>
      <w:r w:rsidRPr="007165BC">
        <w:rPr>
          <w:rFonts w:ascii="宋体" w:hAnsi="宋体" w:hint="eastAsia"/>
          <w:color w:val="000000"/>
          <w:sz w:val="28"/>
          <w:szCs w:val="28"/>
        </w:rPr>
        <w:t>、学位委员会</w:t>
      </w:r>
      <w:r w:rsidRPr="007165BC">
        <w:rPr>
          <w:rFonts w:ascii="宋体" w:hAnsi="宋体"/>
          <w:color w:val="000000"/>
          <w:sz w:val="28"/>
          <w:szCs w:val="28"/>
        </w:rPr>
        <w:t>:</w:t>
      </w:r>
    </w:p>
    <w:p w:rsidR="002B7BF9" w:rsidRPr="007165BC" w:rsidRDefault="002B7BF9" w:rsidP="00965AF7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主任：胡秋辉；秘书：姚轶俊</w:t>
      </w:r>
    </w:p>
    <w:p w:rsidR="002B7BF9" w:rsidRPr="007165BC" w:rsidRDefault="002B7BF9" w:rsidP="00965AF7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委员：</w:t>
      </w:r>
      <w:r>
        <w:rPr>
          <w:rFonts w:ascii="宋体" w:hAnsi="宋体" w:hint="eastAsia"/>
          <w:color w:val="000000"/>
          <w:sz w:val="28"/>
          <w:szCs w:val="28"/>
        </w:rPr>
        <w:t>胡秋辉、</w:t>
      </w:r>
      <w:r w:rsidRPr="007165BC">
        <w:rPr>
          <w:rFonts w:ascii="宋体" w:hAnsi="宋体" w:hint="eastAsia"/>
          <w:color w:val="000000"/>
          <w:sz w:val="28"/>
          <w:szCs w:val="28"/>
        </w:rPr>
        <w:t>刘琴、朱恩俊、宋伟、袁建、汤晓智、沈新春</w:t>
      </w:r>
    </w:p>
    <w:p w:rsidR="002B7BF9" w:rsidRPr="007165BC" w:rsidRDefault="002B7BF9" w:rsidP="003A2B1A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/>
          <w:color w:val="000000"/>
          <w:sz w:val="28"/>
          <w:szCs w:val="28"/>
        </w:rPr>
        <w:t>3</w:t>
      </w:r>
      <w:r w:rsidRPr="007165BC">
        <w:rPr>
          <w:rFonts w:ascii="宋体" w:hAnsi="宋体" w:hint="eastAsia"/>
          <w:color w:val="000000"/>
          <w:sz w:val="28"/>
          <w:szCs w:val="28"/>
        </w:rPr>
        <w:t>、教学委员会：</w:t>
      </w:r>
    </w:p>
    <w:p w:rsidR="002B7BF9" w:rsidRPr="007165BC" w:rsidRDefault="002B7BF9" w:rsidP="00965AF7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主任：刘琴；秘书：商慧</w:t>
      </w:r>
      <w:bookmarkStart w:id="0" w:name="_GoBack"/>
      <w:bookmarkEnd w:id="0"/>
    </w:p>
    <w:p w:rsidR="002B7BF9" w:rsidRDefault="002B7BF9" w:rsidP="003A2B1A">
      <w:pPr>
        <w:ind w:firstLineChars="200" w:firstLine="3168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委员：刘琴、</w:t>
      </w:r>
      <w:r>
        <w:rPr>
          <w:rFonts w:ascii="宋体" w:hAnsi="宋体" w:hint="eastAsia"/>
          <w:color w:val="000000"/>
          <w:sz w:val="28"/>
          <w:szCs w:val="28"/>
        </w:rPr>
        <w:t>石嘉怡</w:t>
      </w:r>
      <w:r w:rsidRPr="007165BC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汤晓智、</w:t>
      </w:r>
      <w:r w:rsidRPr="007165BC">
        <w:rPr>
          <w:rFonts w:ascii="宋体" w:hAnsi="宋体" w:hint="eastAsia"/>
          <w:color w:val="000000"/>
          <w:sz w:val="28"/>
          <w:szCs w:val="28"/>
        </w:rPr>
        <w:t>方勇、陈银基</w:t>
      </w:r>
      <w:r>
        <w:rPr>
          <w:rFonts w:ascii="宋体" w:hAnsi="宋体" w:hint="eastAsia"/>
          <w:color w:val="000000"/>
          <w:sz w:val="28"/>
          <w:szCs w:val="28"/>
        </w:rPr>
        <w:t>、曹崇江</w:t>
      </w:r>
    </w:p>
    <w:p w:rsidR="002B7BF9" w:rsidRDefault="002B7BF9" w:rsidP="003A2B1A">
      <w:pPr>
        <w:ind w:firstLineChars="200" w:firstLine="3168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、教学督导委员会：</w:t>
      </w:r>
    </w:p>
    <w:p w:rsidR="002B7BF9" w:rsidRDefault="002B7BF9" w:rsidP="003A2B1A">
      <w:pPr>
        <w:ind w:firstLineChars="200" w:firstLine="31680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主任：陈绪铎</w:t>
      </w:r>
    </w:p>
    <w:p w:rsidR="002B7BF9" w:rsidRPr="00790BEC" w:rsidRDefault="002B7BF9" w:rsidP="00F15BB9">
      <w:pPr>
        <w:ind w:firstLineChars="200" w:firstLine="31680"/>
      </w:pPr>
      <w:r>
        <w:rPr>
          <w:rFonts w:ascii="宋体" w:hAnsi="宋体" w:hint="eastAsia"/>
          <w:color w:val="000000"/>
          <w:sz w:val="28"/>
          <w:szCs w:val="28"/>
        </w:rPr>
        <w:t>委员：陈绪铎、杨国峰、王素雅、刘晓庚、</w:t>
      </w:r>
      <w:r w:rsidRPr="00F15BB9">
        <w:rPr>
          <w:rFonts w:ascii="宋体" w:hAnsi="宋体" w:hint="eastAsia"/>
          <w:color w:val="000000"/>
          <w:sz w:val="28"/>
          <w:szCs w:val="28"/>
        </w:rPr>
        <w:t>周建新、吴定</w:t>
      </w:r>
    </w:p>
    <w:p w:rsidR="002B7BF9" w:rsidRPr="007165BC" w:rsidRDefault="002B7BF9">
      <w:pPr>
        <w:rPr>
          <w:sz w:val="28"/>
          <w:szCs w:val="28"/>
        </w:rPr>
      </w:pPr>
    </w:p>
    <w:sectPr w:rsidR="002B7BF9" w:rsidRPr="007165BC" w:rsidSect="00C04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5BC"/>
    <w:rsid w:val="001C6C0C"/>
    <w:rsid w:val="002B7BF9"/>
    <w:rsid w:val="002D1BC7"/>
    <w:rsid w:val="003A2B1A"/>
    <w:rsid w:val="007165BC"/>
    <w:rsid w:val="00790BEC"/>
    <w:rsid w:val="007A14FA"/>
    <w:rsid w:val="00965AF7"/>
    <w:rsid w:val="00C043B8"/>
    <w:rsid w:val="00C05641"/>
    <w:rsid w:val="00F1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B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65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65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28</Words>
  <Characters>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1、学术委员会：</dc:title>
  <dc:subject/>
  <dc:creator>汪良友</dc:creator>
  <cp:keywords/>
  <dc:description/>
  <cp:lastModifiedBy>hp</cp:lastModifiedBy>
  <cp:revision>3</cp:revision>
  <cp:lastPrinted>2016-09-20T03:22:00Z</cp:lastPrinted>
  <dcterms:created xsi:type="dcterms:W3CDTF">2016-09-20T03:22:00Z</dcterms:created>
  <dcterms:modified xsi:type="dcterms:W3CDTF">2016-09-20T03:44:00Z</dcterms:modified>
</cp:coreProperties>
</file>